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B3" w:rsidRDefault="00C027B3" w:rsidP="004129C0">
      <w:pPr>
        <w:shd w:val="clear" w:color="auto" w:fill="FFFFFF"/>
        <w:spacing w:before="245" w:line="245" w:lineRule="exact"/>
        <w:jc w:val="center"/>
        <w:rPr>
          <w:rFonts w:cs="Times New Roman"/>
        </w:rPr>
      </w:pPr>
      <w:r>
        <w:rPr>
          <w:b/>
          <w:bCs/>
          <w:color w:val="000000"/>
          <w:spacing w:val="36"/>
          <w:w w:val="101"/>
        </w:rPr>
        <w:t>КАЛЬКУЛЯЦИЯ</w:t>
      </w:r>
    </w:p>
    <w:p w:rsidR="00C027B3" w:rsidRDefault="00C027B3" w:rsidP="004129C0">
      <w:pPr>
        <w:shd w:val="clear" w:color="auto" w:fill="FFFFFF"/>
        <w:spacing w:line="245" w:lineRule="exact"/>
        <w:ind w:right="73"/>
        <w:jc w:val="center"/>
        <w:rPr>
          <w:color w:val="000000"/>
          <w:spacing w:val="1"/>
          <w:w w:val="101"/>
        </w:rPr>
      </w:pPr>
      <w:r>
        <w:rPr>
          <w:b/>
          <w:bCs/>
          <w:color w:val="000000"/>
          <w:spacing w:val="1"/>
          <w:w w:val="101"/>
        </w:rPr>
        <w:t xml:space="preserve">стоимости содержания и ремонта общего </w:t>
      </w:r>
      <w:r w:rsidRPr="005E4D96">
        <w:rPr>
          <w:b/>
          <w:bCs/>
          <w:color w:val="000000"/>
          <w:spacing w:val="1"/>
          <w:w w:val="101"/>
        </w:rPr>
        <w:t>имущества</w:t>
      </w:r>
      <w:r>
        <w:rPr>
          <w:b/>
          <w:bCs/>
          <w:color w:val="000000"/>
          <w:spacing w:val="1"/>
          <w:w w:val="101"/>
        </w:rPr>
        <w:t xml:space="preserve"> МКД,</w:t>
      </w:r>
      <w:r>
        <w:rPr>
          <w:color w:val="000000"/>
          <w:spacing w:val="1"/>
          <w:w w:val="101"/>
        </w:rPr>
        <w:t xml:space="preserve"> </w:t>
      </w:r>
    </w:p>
    <w:p w:rsidR="00C027B3" w:rsidRDefault="00C027B3" w:rsidP="004129C0">
      <w:pPr>
        <w:shd w:val="clear" w:color="auto" w:fill="FFFFFF"/>
        <w:spacing w:line="245" w:lineRule="exact"/>
        <w:ind w:right="73"/>
        <w:jc w:val="center"/>
        <w:rPr>
          <w:b/>
          <w:bCs/>
          <w:color w:val="000000"/>
          <w:w w:val="101"/>
        </w:rPr>
      </w:pPr>
      <w:r>
        <w:rPr>
          <w:b/>
          <w:bCs/>
          <w:color w:val="000000"/>
          <w:w w:val="101"/>
        </w:rPr>
        <w:t xml:space="preserve">с газовым оборудованием, с лифтом и мусоропроводом. </w:t>
      </w:r>
    </w:p>
    <w:p w:rsidR="00C027B3" w:rsidRDefault="00C027B3" w:rsidP="004129C0">
      <w:pPr>
        <w:spacing w:after="485" w:line="1" w:lineRule="exact"/>
        <w:rPr>
          <w:rFonts w:cs="Times New Roman"/>
          <w:sz w:val="2"/>
          <w:szCs w:val="2"/>
        </w:rPr>
      </w:pPr>
    </w:p>
    <w:tbl>
      <w:tblPr>
        <w:tblW w:w="10138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2"/>
        <w:gridCol w:w="5405"/>
        <w:gridCol w:w="2122"/>
        <w:gridCol w:w="2179"/>
      </w:tblGrid>
      <w:tr w:rsidR="00C027B3">
        <w:trPr>
          <w:trHeight w:hRule="exact" w:val="787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left="24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№г</w:t>
            </w: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left="1277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3"/>
                <w:w w:val="101"/>
              </w:rPr>
              <w:t>Наименование работ, услуг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left="595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6"/>
                <w:w w:val="101"/>
              </w:rPr>
              <w:t>Ед. изм.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45" w:lineRule="exact"/>
              <w:ind w:left="288" w:right="336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5"/>
                <w:w w:val="101"/>
              </w:rPr>
              <w:t>Размер платы</w:t>
            </w:r>
          </w:p>
        </w:tc>
      </w:tr>
      <w:tr w:rsidR="00C027B3">
        <w:trPr>
          <w:trHeight w:hRule="exact" w:val="499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left="14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  <w:w w:val="101"/>
              </w:rPr>
              <w:t>Содержание и ремонт МКД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left="163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6"/>
                <w:w w:val="101"/>
              </w:rPr>
              <w:t>руб./1м2 общ.пл.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  <w:w w:val="101"/>
              </w:rPr>
              <w:t>12,89</w:t>
            </w:r>
          </w:p>
        </w:tc>
      </w:tr>
      <w:tr w:rsidR="00C027B3">
        <w:trPr>
          <w:trHeight w:hRule="exact" w:val="499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left="19"/>
              <w:rPr>
                <w:rFonts w:cs="Times New Roman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  <w:w w:val="101"/>
              </w:rPr>
              <w:t>Ежедневное обслуживание, обходы и осмотры многоквартирных  домов, в т.ч. :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right="158"/>
              <w:jc w:val="right"/>
              <w:rPr>
                <w:rFonts w:cs="Times New Roman"/>
              </w:rPr>
            </w:pPr>
            <w:r>
              <w:rPr>
                <w:color w:val="000000"/>
                <w:spacing w:val="-6"/>
                <w:w w:val="101"/>
              </w:rPr>
              <w:t>руб./1м2 общ.пл.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  <w:w w:val="101"/>
              </w:rPr>
              <w:t>6,23</w:t>
            </w:r>
          </w:p>
          <w:p w:rsidR="00C027B3" w:rsidRDefault="00C027B3" w:rsidP="007F09CE">
            <w:pPr>
              <w:shd w:val="clear" w:color="auto" w:fill="FFFFFF"/>
              <w:jc w:val="center"/>
              <w:rPr>
                <w:b/>
                <w:bCs/>
                <w:color w:val="000000"/>
                <w:w w:val="101"/>
              </w:rPr>
            </w:pPr>
          </w:p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</w:tr>
      <w:tr w:rsidR="00C027B3">
        <w:trPr>
          <w:trHeight w:hRule="exact" w:val="49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50" w:lineRule="exact"/>
              <w:ind w:left="504" w:right="586"/>
              <w:rPr>
                <w:rFonts w:cs="Times New Roman"/>
              </w:rPr>
            </w:pPr>
            <w:r>
              <w:rPr>
                <w:color w:val="000000"/>
                <w:spacing w:val="-2"/>
                <w:w w:val="101"/>
              </w:rPr>
              <w:t xml:space="preserve">в части содержания и обслуживания </w:t>
            </w:r>
            <w:r>
              <w:rPr>
                <w:color w:val="000000"/>
                <w:spacing w:val="-5"/>
                <w:w w:val="101"/>
              </w:rPr>
              <w:t>внутридомового инженерного оборудования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right="163"/>
              <w:jc w:val="right"/>
              <w:rPr>
                <w:rFonts w:cs="Times New Roman"/>
              </w:rPr>
            </w:pPr>
            <w:r>
              <w:rPr>
                <w:color w:val="000000"/>
                <w:spacing w:val="-6"/>
                <w:w w:val="101"/>
              </w:rPr>
              <w:t>руб./1м2 общ.пл.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w w:val="101"/>
              </w:rPr>
              <w:t>4,05</w:t>
            </w:r>
          </w:p>
        </w:tc>
      </w:tr>
      <w:tr w:rsidR="00C027B3">
        <w:trPr>
          <w:trHeight w:hRule="exact" w:val="739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50" w:lineRule="exact"/>
              <w:ind w:left="499" w:right="1243"/>
              <w:rPr>
                <w:rFonts w:cs="Times New Roman"/>
              </w:rPr>
            </w:pPr>
            <w:r>
              <w:rPr>
                <w:color w:val="000000"/>
                <w:spacing w:val="-3"/>
                <w:w w:val="101"/>
              </w:rPr>
              <w:t>в части содержания и обслуживания конструктивных элементов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right="173"/>
              <w:jc w:val="right"/>
              <w:rPr>
                <w:rFonts w:cs="Times New Roman"/>
              </w:rPr>
            </w:pPr>
            <w:r>
              <w:rPr>
                <w:color w:val="000000"/>
                <w:spacing w:val="-6"/>
                <w:w w:val="101"/>
              </w:rPr>
              <w:t>руб./1м2 общ.пл.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w w:val="101"/>
              </w:rPr>
              <w:t>2,18</w:t>
            </w:r>
          </w:p>
        </w:tc>
      </w:tr>
      <w:tr w:rsidR="00C027B3">
        <w:trPr>
          <w:trHeight w:hRule="exact" w:val="25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left="5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1.2</w:t>
            </w: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  <w:spacing w:val="-4"/>
                <w:w w:val="101"/>
              </w:rPr>
              <w:t>Подготовка к сезонной эксплуатации, в т.ч.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right="173"/>
              <w:jc w:val="right"/>
              <w:rPr>
                <w:rFonts w:cs="Times New Roman"/>
              </w:rPr>
            </w:pPr>
            <w:r>
              <w:rPr>
                <w:color w:val="000000"/>
                <w:spacing w:val="-6"/>
                <w:w w:val="101"/>
              </w:rPr>
              <w:t>руб./1м2 общ.пл.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  <w:w w:val="101"/>
              </w:rPr>
              <w:t>4,15</w:t>
            </w:r>
          </w:p>
        </w:tc>
      </w:tr>
      <w:tr w:rsidR="00C027B3">
        <w:trPr>
          <w:trHeight w:hRule="exact" w:val="499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50" w:lineRule="exact"/>
              <w:ind w:left="499" w:right="590"/>
              <w:rPr>
                <w:rFonts w:cs="Times New Roman"/>
              </w:rPr>
            </w:pPr>
            <w:r>
              <w:rPr>
                <w:color w:val="000000"/>
                <w:spacing w:val="-2"/>
                <w:w w:val="101"/>
              </w:rPr>
              <w:t xml:space="preserve">в части содержания и обслуживания </w:t>
            </w:r>
            <w:r>
              <w:rPr>
                <w:color w:val="000000"/>
                <w:spacing w:val="-5"/>
                <w:w w:val="101"/>
              </w:rPr>
              <w:t>внутридомового инженерного оборудования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right="173"/>
              <w:jc w:val="right"/>
              <w:rPr>
                <w:rFonts w:cs="Times New Roman"/>
              </w:rPr>
            </w:pPr>
            <w:r>
              <w:rPr>
                <w:color w:val="000000"/>
                <w:spacing w:val="-6"/>
                <w:w w:val="101"/>
              </w:rPr>
              <w:t>руб./1м2 общ.пл.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w w:val="101"/>
              </w:rPr>
              <w:t>3,25</w:t>
            </w:r>
          </w:p>
        </w:tc>
      </w:tr>
      <w:tr w:rsidR="00C027B3">
        <w:trPr>
          <w:trHeight w:hRule="exact" w:val="749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50" w:lineRule="exact"/>
              <w:ind w:left="490" w:right="1253"/>
              <w:rPr>
                <w:rFonts w:cs="Times New Roman"/>
              </w:rPr>
            </w:pPr>
            <w:r>
              <w:rPr>
                <w:color w:val="000000"/>
                <w:spacing w:val="-3"/>
                <w:w w:val="101"/>
              </w:rPr>
              <w:t>в части содержания и обслуживания конструктивных элементов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right="178"/>
              <w:jc w:val="right"/>
              <w:rPr>
                <w:rFonts w:cs="Times New Roman"/>
              </w:rPr>
            </w:pPr>
            <w:r>
              <w:rPr>
                <w:color w:val="000000"/>
                <w:spacing w:val="-6"/>
                <w:w w:val="101"/>
              </w:rPr>
              <w:t>руб./1м2 общ.пл.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w w:val="101"/>
              </w:rPr>
              <w:t>0,90</w:t>
            </w:r>
          </w:p>
        </w:tc>
      </w:tr>
      <w:tr w:rsidR="00C027B3">
        <w:trPr>
          <w:trHeight w:hRule="exact" w:val="739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  <w:w w:val="101"/>
              </w:rPr>
              <w:t>1.3.</w:t>
            </w: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  <w:spacing w:val="-5"/>
                <w:w w:val="101"/>
              </w:rPr>
              <w:t>Содержание аварийно-восстановительной службы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right="178"/>
              <w:jc w:val="right"/>
              <w:rPr>
                <w:rFonts w:cs="Times New Roman"/>
              </w:rPr>
            </w:pPr>
            <w:r>
              <w:rPr>
                <w:color w:val="000000"/>
                <w:spacing w:val="-6"/>
                <w:w w:val="101"/>
              </w:rPr>
              <w:t>руб./1м2 общ.пл.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  <w:w w:val="101"/>
              </w:rPr>
              <w:t>1,33</w:t>
            </w:r>
          </w:p>
        </w:tc>
      </w:tr>
      <w:tr w:rsidR="00C027B3">
        <w:trPr>
          <w:trHeight w:hRule="exact" w:val="739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  <w:w w:val="101"/>
              </w:rPr>
              <w:t>1.4.</w:t>
            </w: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  <w:spacing w:val="-5"/>
                <w:w w:val="101"/>
              </w:rPr>
              <w:t>Противопожарные мероприятия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right="187"/>
              <w:jc w:val="right"/>
              <w:rPr>
                <w:rFonts w:cs="Times New Roman"/>
              </w:rPr>
            </w:pPr>
            <w:r>
              <w:rPr>
                <w:color w:val="000000"/>
                <w:spacing w:val="-6"/>
                <w:w w:val="101"/>
              </w:rPr>
              <w:t>руб./1м2 общ.пл.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  <w:w w:val="101"/>
              </w:rPr>
              <w:t>0,62</w:t>
            </w:r>
          </w:p>
        </w:tc>
      </w:tr>
      <w:tr w:rsidR="00C027B3">
        <w:trPr>
          <w:trHeight w:hRule="exact" w:val="499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  <w:w w:val="101"/>
              </w:rPr>
              <w:t>1.5.</w:t>
            </w: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  <w:spacing w:val="-5"/>
                <w:w w:val="101"/>
              </w:rPr>
              <w:t>Техническое обслуживание ВДГО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right="197"/>
              <w:jc w:val="right"/>
              <w:rPr>
                <w:rFonts w:cs="Times New Roman"/>
              </w:rPr>
            </w:pPr>
            <w:r>
              <w:rPr>
                <w:color w:val="000000"/>
                <w:spacing w:val="-6"/>
                <w:w w:val="101"/>
              </w:rPr>
              <w:t>руб./1м2 общ.пл.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  <w:w w:val="101"/>
              </w:rPr>
              <w:t>0,56</w:t>
            </w:r>
          </w:p>
        </w:tc>
      </w:tr>
      <w:tr w:rsidR="00C027B3">
        <w:trPr>
          <w:trHeight w:hRule="exact" w:val="499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  <w:w w:val="101"/>
              </w:rPr>
              <w:t>2.</w:t>
            </w:r>
          </w:p>
          <w:p w:rsidR="00C027B3" w:rsidRDefault="00C027B3" w:rsidP="007F09CE">
            <w:pPr>
              <w:shd w:val="clear" w:color="auto" w:fill="FFFFFF"/>
              <w:rPr>
                <w:b/>
                <w:bCs/>
                <w:color w:val="000000"/>
                <w:w w:val="101"/>
              </w:rPr>
            </w:pP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Pr="007B76DB" w:rsidRDefault="00C027B3" w:rsidP="007F09CE">
            <w:pPr>
              <w:shd w:val="clear" w:color="auto" w:fill="FFFFFF"/>
              <w:rPr>
                <w:b/>
                <w:bCs/>
                <w:color w:val="000000"/>
                <w:spacing w:val="-5"/>
                <w:w w:val="101"/>
              </w:rPr>
            </w:pPr>
            <w:r w:rsidRPr="007B76DB">
              <w:rPr>
                <w:b/>
                <w:bCs/>
                <w:color w:val="000000"/>
                <w:spacing w:val="-5"/>
                <w:w w:val="101"/>
              </w:rPr>
              <w:t>Обслуживание, поверка общедомовых приборов учета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right="197"/>
              <w:jc w:val="right"/>
              <w:rPr>
                <w:rFonts w:cs="Times New Roman"/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</w:rPr>
              <w:t>руб./1м2 общ.пл.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  <w:w w:val="101"/>
              </w:rPr>
              <w:t>0,21</w:t>
            </w:r>
          </w:p>
        </w:tc>
      </w:tr>
      <w:tr w:rsidR="00C027B3">
        <w:trPr>
          <w:trHeight w:hRule="exact" w:val="499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  <w:w w:val="101"/>
              </w:rPr>
              <w:t xml:space="preserve">3. </w:t>
            </w: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Pr="007B76DB" w:rsidRDefault="00C027B3" w:rsidP="007F09CE">
            <w:pPr>
              <w:shd w:val="clear" w:color="auto" w:fill="FFFFFF"/>
              <w:rPr>
                <w:b/>
                <w:bCs/>
                <w:color w:val="000000"/>
                <w:spacing w:val="-5"/>
                <w:w w:val="101"/>
              </w:rPr>
            </w:pPr>
            <w:r w:rsidRPr="007B76DB">
              <w:rPr>
                <w:b/>
                <w:bCs/>
                <w:color w:val="000000"/>
                <w:spacing w:val="-5"/>
                <w:w w:val="101"/>
              </w:rPr>
              <w:t>Содержание мусоропровода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right="197"/>
              <w:jc w:val="right"/>
              <w:rPr>
                <w:rFonts w:cs="Times New Roman"/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</w:rPr>
              <w:t>руб./1м2 общ.пл.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  <w:w w:val="101"/>
              </w:rPr>
              <w:t>0,49</w:t>
            </w:r>
          </w:p>
        </w:tc>
      </w:tr>
      <w:tr w:rsidR="00C027B3">
        <w:trPr>
          <w:trHeight w:hRule="exact" w:val="49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5"/>
                <w:w w:val="101"/>
              </w:rPr>
              <w:t>Обслуживание и ремонт лифта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right="158"/>
              <w:jc w:val="right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6"/>
                <w:w w:val="101"/>
              </w:rPr>
              <w:t>руб./1м2 общ.пл.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  <w:w w:val="101"/>
              </w:rPr>
              <w:t>3,73</w:t>
            </w:r>
          </w:p>
        </w:tc>
      </w:tr>
      <w:tr w:rsidR="00C027B3">
        <w:trPr>
          <w:trHeight w:hRule="exact" w:val="76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  <w:w w:val="101"/>
              </w:rPr>
              <w:t xml:space="preserve">Итого плата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right="163"/>
              <w:jc w:val="right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6"/>
                <w:w w:val="101"/>
              </w:rPr>
              <w:t>руб./1м2 общ.пл.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Pr="00ED1C0E" w:rsidRDefault="00C027B3" w:rsidP="007F09CE">
            <w:pPr>
              <w:shd w:val="clear" w:color="auto" w:fill="FFFFFF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b/>
                <w:bCs/>
                <w:color w:val="000000"/>
                <w:w w:val="101"/>
                <w:sz w:val="32"/>
                <w:szCs w:val="32"/>
              </w:rPr>
              <w:t>17,32</w:t>
            </w:r>
          </w:p>
        </w:tc>
      </w:tr>
    </w:tbl>
    <w:p w:rsidR="00C027B3" w:rsidRDefault="00C027B3" w:rsidP="004129C0">
      <w:pPr>
        <w:rPr>
          <w:rFonts w:cs="Times New Roman"/>
        </w:rPr>
      </w:pPr>
    </w:p>
    <w:p w:rsidR="00C027B3" w:rsidRDefault="00C027B3">
      <w:pPr>
        <w:rPr>
          <w:rFonts w:cs="Times New Roman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</w:rPr>
      </w:pPr>
      <w:r>
        <w:rPr>
          <w:b/>
          <w:bCs/>
          <w:color w:val="000000"/>
          <w:spacing w:val="36"/>
          <w:w w:val="101"/>
        </w:rPr>
        <w:t>КАЛЬКУЛЯЦИЯ</w:t>
      </w:r>
    </w:p>
    <w:p w:rsidR="00C027B3" w:rsidRDefault="00C027B3" w:rsidP="004129C0">
      <w:pPr>
        <w:shd w:val="clear" w:color="auto" w:fill="FFFFFF"/>
        <w:spacing w:line="245" w:lineRule="exact"/>
        <w:ind w:right="70"/>
        <w:jc w:val="center"/>
        <w:rPr>
          <w:b/>
          <w:bCs/>
          <w:color w:val="000000"/>
          <w:spacing w:val="1"/>
          <w:w w:val="101"/>
        </w:rPr>
      </w:pPr>
      <w:r>
        <w:rPr>
          <w:b/>
          <w:bCs/>
          <w:color w:val="000000"/>
          <w:spacing w:val="1"/>
          <w:w w:val="101"/>
        </w:rPr>
        <w:t xml:space="preserve">стоимости содержания и ремонта общего </w:t>
      </w:r>
      <w:r w:rsidRPr="00D152E0">
        <w:rPr>
          <w:b/>
          <w:bCs/>
          <w:color w:val="000000"/>
          <w:spacing w:val="1"/>
          <w:w w:val="101"/>
        </w:rPr>
        <w:t>имущества</w:t>
      </w:r>
      <w:r>
        <w:rPr>
          <w:b/>
          <w:bCs/>
          <w:color w:val="000000"/>
          <w:spacing w:val="1"/>
          <w:w w:val="101"/>
        </w:rPr>
        <w:t xml:space="preserve"> МКД,</w:t>
      </w:r>
    </w:p>
    <w:p w:rsidR="00C027B3" w:rsidRDefault="00C027B3" w:rsidP="004129C0">
      <w:pPr>
        <w:shd w:val="clear" w:color="auto" w:fill="FFFFFF"/>
        <w:spacing w:line="245" w:lineRule="exact"/>
        <w:ind w:right="70"/>
        <w:jc w:val="center"/>
        <w:rPr>
          <w:b/>
          <w:bCs/>
          <w:color w:val="000000"/>
          <w:w w:val="101"/>
        </w:rPr>
      </w:pPr>
      <w:r>
        <w:rPr>
          <w:color w:val="000000"/>
          <w:spacing w:val="1"/>
          <w:w w:val="101"/>
        </w:rPr>
        <w:t xml:space="preserve"> </w:t>
      </w:r>
      <w:r w:rsidRPr="00D152E0">
        <w:rPr>
          <w:b/>
          <w:bCs/>
          <w:color w:val="000000"/>
          <w:spacing w:val="1"/>
          <w:w w:val="101"/>
        </w:rPr>
        <w:t>без</w:t>
      </w:r>
      <w:r>
        <w:rPr>
          <w:b/>
          <w:bCs/>
          <w:color w:val="000000"/>
          <w:w w:val="101"/>
        </w:rPr>
        <w:t xml:space="preserve"> газового оборудования, с лифтом и мусоропроводом. </w:t>
      </w:r>
    </w:p>
    <w:p w:rsidR="00C027B3" w:rsidRDefault="00C027B3" w:rsidP="004129C0">
      <w:pPr>
        <w:spacing w:after="490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5011"/>
        <w:gridCol w:w="1843"/>
        <w:gridCol w:w="2573"/>
      </w:tblGrid>
      <w:tr w:rsidR="00C027B3">
        <w:trPr>
          <w:trHeight w:hRule="exact" w:val="78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left="5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№п.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left="1061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3"/>
              </w:rPr>
              <w:t>Наименование работ,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5"/>
              </w:rPr>
              <w:t>Ед. изм.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45" w:lineRule="exact"/>
              <w:ind w:left="480" w:right="528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Тариф </w:t>
            </w:r>
            <w:r>
              <w:rPr>
                <w:b/>
                <w:bCs/>
                <w:color w:val="000000"/>
                <w:spacing w:val="-2"/>
              </w:rPr>
              <w:t xml:space="preserve">для нежилых </w:t>
            </w:r>
            <w:r>
              <w:rPr>
                <w:b/>
                <w:bCs/>
                <w:color w:val="000000"/>
                <w:spacing w:val="-4"/>
              </w:rPr>
              <w:t>помещений</w:t>
            </w:r>
          </w:p>
        </w:tc>
      </w:tr>
      <w:tr w:rsidR="00C027B3">
        <w:trPr>
          <w:trHeight w:hRule="exact" w:val="49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2"/>
              </w:rPr>
              <w:t>Содержание и ремонт МКД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5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Pr="00DF5317" w:rsidRDefault="00C027B3" w:rsidP="007F09CE">
            <w:pPr>
              <w:shd w:val="clear" w:color="auto" w:fill="FFFFFF"/>
              <w:jc w:val="center"/>
              <w:rPr>
                <w:rFonts w:cs="Times New Roman"/>
                <w:sz w:val="28"/>
                <w:szCs w:val="28"/>
              </w:rPr>
            </w:pPr>
            <w:r w:rsidRPr="00DF5317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C027B3">
        <w:trPr>
          <w:trHeight w:hRule="exact" w:val="49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1.1.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</w:rPr>
              <w:t>Ежедневное обслуживание, обходы и осмотры многоквартирных  домов, в т.ч. 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6,23</w:t>
            </w:r>
          </w:p>
        </w:tc>
      </w:tr>
      <w:tr w:rsidR="00C027B3">
        <w:trPr>
          <w:trHeight w:hRule="exact" w:val="49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50" w:lineRule="exact"/>
              <w:ind w:left="490" w:right="202"/>
              <w:rPr>
                <w:rFonts w:cs="Times New Roman"/>
              </w:rPr>
            </w:pPr>
            <w:r>
              <w:rPr>
                <w:color w:val="000000"/>
              </w:rPr>
              <w:t xml:space="preserve">в части содержания и обслуживания </w:t>
            </w:r>
            <w:r>
              <w:rPr>
                <w:color w:val="000000"/>
                <w:spacing w:val="-3"/>
              </w:rPr>
              <w:t>внутридомового инженерного оборудования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4,05</w:t>
            </w:r>
          </w:p>
        </w:tc>
      </w:tr>
      <w:tr w:rsidR="00C027B3">
        <w:trPr>
          <w:trHeight w:hRule="exact" w:val="74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50" w:lineRule="exact"/>
              <w:ind w:left="485" w:right="864"/>
              <w:rPr>
                <w:rFonts w:cs="Times New Roman"/>
              </w:rPr>
            </w:pPr>
            <w:r>
              <w:rPr>
                <w:color w:val="000000"/>
                <w:spacing w:val="-2"/>
              </w:rPr>
              <w:t xml:space="preserve">в части содержания и обслуживания </w:t>
            </w:r>
            <w:r>
              <w:rPr>
                <w:color w:val="000000"/>
                <w:spacing w:val="-1"/>
              </w:rPr>
              <w:t>конструктивных элементов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</w:tr>
      <w:tr w:rsidR="00C027B3">
        <w:trPr>
          <w:trHeight w:hRule="exact" w:val="25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1.2.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  <w:spacing w:val="-3"/>
              </w:rPr>
              <w:t>Подготовка к сезонной эксплуатации, в т.ч.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4,15</w:t>
            </w:r>
          </w:p>
        </w:tc>
      </w:tr>
      <w:tr w:rsidR="00C027B3">
        <w:trPr>
          <w:trHeight w:hRule="exact" w:val="49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50" w:lineRule="exact"/>
              <w:ind w:left="480" w:right="211"/>
              <w:rPr>
                <w:rFonts w:cs="Times New Roman"/>
              </w:rPr>
            </w:pPr>
            <w:r>
              <w:rPr>
                <w:color w:val="000000"/>
              </w:rPr>
              <w:t xml:space="preserve">в части содержания и обслуживания </w:t>
            </w:r>
            <w:r>
              <w:rPr>
                <w:color w:val="000000"/>
                <w:spacing w:val="-3"/>
              </w:rPr>
              <w:t>внутридомового инженерного оборудования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3,25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45" w:lineRule="exact"/>
              <w:ind w:left="480" w:right="874"/>
              <w:rPr>
                <w:rFonts w:cs="Times New Roman"/>
              </w:rPr>
            </w:pPr>
            <w:r>
              <w:rPr>
                <w:color w:val="000000"/>
                <w:spacing w:val="-2"/>
              </w:rPr>
              <w:t xml:space="preserve">в части содержания и обслуживания </w:t>
            </w:r>
            <w:r>
              <w:rPr>
                <w:color w:val="000000"/>
                <w:spacing w:val="-1"/>
              </w:rPr>
              <w:t>конструктивных элементов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0,90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1.3.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  <w:spacing w:val="-3"/>
              </w:rPr>
              <w:t>Содержание аварийно-восстановительной службы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1,33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1.4.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Противопожарные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0,62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Pr="008D795D" w:rsidRDefault="00C027B3" w:rsidP="007F09CE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 w:rsidRPr="008D795D">
              <w:rPr>
                <w:b/>
                <w:bCs/>
                <w:color w:val="000000"/>
                <w:spacing w:val="-4"/>
              </w:rPr>
              <w:t>Обслуживание, поверка общедомовых приборов учета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0,21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Pr="008D795D" w:rsidRDefault="00C027B3" w:rsidP="007F09CE">
            <w:pPr>
              <w:shd w:val="clear" w:color="auto" w:fill="FFFFFF"/>
              <w:rPr>
                <w:rFonts w:cs="Times New Roman"/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>Содержание мусоропровода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0,49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>Обслуживание и ремонт лифта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3,73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27B3" w:rsidRPr="00980BC0" w:rsidRDefault="00C027B3" w:rsidP="007F09CE">
            <w:pPr>
              <w:rPr>
                <w:b/>
                <w:bCs/>
              </w:rPr>
            </w:pPr>
            <w:r w:rsidRPr="00980BC0">
              <w:rPr>
                <w:b/>
                <w:bCs/>
              </w:rPr>
              <w:t>Итого плата  за содержание и ремонт: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27B3" w:rsidRPr="0066721D" w:rsidRDefault="00C027B3" w:rsidP="007F09CE">
            <w:pPr>
              <w:shd w:val="clear" w:color="auto" w:fill="FFFFFF"/>
              <w:jc w:val="center"/>
              <w:rPr>
                <w:rFonts w:cs="Times New Roman"/>
                <w:b/>
                <w:bCs/>
                <w:color w:val="000000"/>
                <w:spacing w:val="-4"/>
              </w:rPr>
            </w:pPr>
            <w:r w:rsidRPr="0066721D">
              <w:rPr>
                <w:b/>
                <w:bCs/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27B3" w:rsidRPr="0066721D" w:rsidRDefault="00C027B3" w:rsidP="007F09CE">
            <w:pPr>
              <w:shd w:val="clear" w:color="auto" w:fill="FFFFFF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16,76</w:t>
            </w:r>
          </w:p>
        </w:tc>
      </w:tr>
    </w:tbl>
    <w:p w:rsidR="00C027B3" w:rsidRDefault="00C027B3" w:rsidP="004129C0">
      <w:pPr>
        <w:rPr>
          <w:rFonts w:cs="Times New Roman"/>
          <w:lang w:val="en-US"/>
        </w:rPr>
      </w:pPr>
    </w:p>
    <w:p w:rsidR="00C027B3" w:rsidRDefault="00C027B3" w:rsidP="004129C0">
      <w:pPr>
        <w:rPr>
          <w:rFonts w:cs="Times New Roman"/>
          <w:lang w:val="en-US"/>
        </w:rPr>
      </w:pPr>
    </w:p>
    <w:p w:rsidR="00C027B3" w:rsidRDefault="00C027B3" w:rsidP="004129C0">
      <w:pPr>
        <w:rPr>
          <w:rFonts w:cs="Times New Roman"/>
          <w:lang w:val="en-US"/>
        </w:rPr>
      </w:pPr>
    </w:p>
    <w:p w:rsidR="00C027B3" w:rsidRDefault="00C027B3" w:rsidP="004129C0">
      <w:pPr>
        <w:rPr>
          <w:rFonts w:cs="Times New Roman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rPr>
          <w:rFonts w:cs="Times New Roman"/>
          <w:b/>
          <w:bCs/>
          <w:color w:val="000000"/>
          <w:spacing w:val="36"/>
          <w:w w:val="101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</w:rPr>
      </w:pPr>
      <w:r>
        <w:rPr>
          <w:b/>
          <w:bCs/>
          <w:color w:val="000000"/>
          <w:spacing w:val="36"/>
          <w:w w:val="101"/>
        </w:rPr>
        <w:t>КАЛЬКУЛЯЦИЯ</w:t>
      </w:r>
    </w:p>
    <w:p w:rsidR="00C027B3" w:rsidRDefault="00C027B3" w:rsidP="004129C0">
      <w:pPr>
        <w:shd w:val="clear" w:color="auto" w:fill="FFFFFF"/>
        <w:spacing w:line="245" w:lineRule="exact"/>
        <w:ind w:right="70"/>
        <w:jc w:val="center"/>
        <w:rPr>
          <w:b/>
          <w:bCs/>
          <w:color w:val="000000"/>
          <w:spacing w:val="1"/>
          <w:w w:val="101"/>
        </w:rPr>
      </w:pPr>
      <w:r>
        <w:rPr>
          <w:b/>
          <w:bCs/>
          <w:color w:val="000000"/>
          <w:spacing w:val="1"/>
          <w:w w:val="101"/>
        </w:rPr>
        <w:t xml:space="preserve">стоимости содержания и ремонта общего </w:t>
      </w:r>
      <w:r w:rsidRPr="00D152E0">
        <w:rPr>
          <w:b/>
          <w:bCs/>
          <w:color w:val="000000"/>
          <w:spacing w:val="1"/>
          <w:w w:val="101"/>
        </w:rPr>
        <w:t>имущества</w:t>
      </w:r>
      <w:r>
        <w:rPr>
          <w:b/>
          <w:bCs/>
          <w:color w:val="000000"/>
          <w:spacing w:val="1"/>
          <w:w w:val="101"/>
        </w:rPr>
        <w:t xml:space="preserve"> МКД,</w:t>
      </w:r>
    </w:p>
    <w:p w:rsidR="00C027B3" w:rsidRDefault="00C027B3" w:rsidP="004129C0">
      <w:pPr>
        <w:shd w:val="clear" w:color="auto" w:fill="FFFFFF"/>
        <w:spacing w:line="245" w:lineRule="exact"/>
        <w:ind w:right="70"/>
        <w:jc w:val="center"/>
        <w:rPr>
          <w:b/>
          <w:bCs/>
          <w:color w:val="000000"/>
          <w:w w:val="101"/>
        </w:rPr>
      </w:pPr>
      <w:r>
        <w:rPr>
          <w:color w:val="000000"/>
          <w:spacing w:val="1"/>
          <w:w w:val="101"/>
        </w:rPr>
        <w:t xml:space="preserve"> </w:t>
      </w:r>
      <w:r w:rsidRPr="00D152E0">
        <w:rPr>
          <w:b/>
          <w:bCs/>
          <w:color w:val="000000"/>
          <w:spacing w:val="1"/>
          <w:w w:val="101"/>
        </w:rPr>
        <w:t>без</w:t>
      </w:r>
      <w:r>
        <w:rPr>
          <w:b/>
          <w:bCs/>
          <w:color w:val="000000"/>
          <w:w w:val="101"/>
        </w:rPr>
        <w:t xml:space="preserve"> газового оборудования, лифта и мусоропровода.</w:t>
      </w:r>
    </w:p>
    <w:p w:rsidR="00C027B3" w:rsidRDefault="00C027B3" w:rsidP="004129C0">
      <w:pPr>
        <w:shd w:val="clear" w:color="auto" w:fill="FFFFFF"/>
        <w:spacing w:line="245" w:lineRule="exact"/>
        <w:ind w:right="70"/>
        <w:jc w:val="center"/>
        <w:rPr>
          <w:b/>
          <w:bCs/>
          <w:color w:val="000000"/>
          <w:w w:val="101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5011"/>
        <w:gridCol w:w="1843"/>
        <w:gridCol w:w="2573"/>
      </w:tblGrid>
      <w:tr w:rsidR="00C027B3">
        <w:trPr>
          <w:trHeight w:hRule="exact" w:val="78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left="5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№п.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left="1061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3"/>
              </w:rPr>
              <w:t>Наименование работ,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5"/>
              </w:rPr>
              <w:t>Ед. изм.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45" w:lineRule="exact"/>
              <w:ind w:left="480" w:right="528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Тариф </w:t>
            </w:r>
            <w:r>
              <w:rPr>
                <w:b/>
                <w:bCs/>
                <w:color w:val="000000"/>
                <w:spacing w:val="-2"/>
              </w:rPr>
              <w:t xml:space="preserve">для нежилых </w:t>
            </w:r>
            <w:r>
              <w:rPr>
                <w:b/>
                <w:bCs/>
                <w:color w:val="000000"/>
                <w:spacing w:val="-4"/>
              </w:rPr>
              <w:t>помещений</w:t>
            </w:r>
          </w:p>
        </w:tc>
      </w:tr>
      <w:tr w:rsidR="00C027B3">
        <w:trPr>
          <w:trHeight w:hRule="exact" w:val="49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2"/>
              </w:rPr>
              <w:t>Содержание и ремонт МКД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5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Pr="00DF5317" w:rsidRDefault="00C027B3" w:rsidP="007F09CE">
            <w:pPr>
              <w:shd w:val="clear" w:color="auto" w:fill="FFFFFF"/>
              <w:jc w:val="center"/>
              <w:rPr>
                <w:rFonts w:cs="Times New Roman"/>
                <w:sz w:val="28"/>
                <w:szCs w:val="28"/>
              </w:rPr>
            </w:pPr>
            <w:r w:rsidRPr="00DF5317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C027B3">
        <w:trPr>
          <w:trHeight w:hRule="exact" w:val="49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1.1.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</w:rPr>
              <w:t>Ежедневное обслуживание, обходы и осмотры многоквартирных  домов, в т.ч. 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6,23</w:t>
            </w:r>
          </w:p>
        </w:tc>
      </w:tr>
      <w:tr w:rsidR="00C027B3">
        <w:trPr>
          <w:trHeight w:hRule="exact" w:val="49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50" w:lineRule="exact"/>
              <w:ind w:left="490" w:right="202"/>
              <w:rPr>
                <w:rFonts w:cs="Times New Roman"/>
              </w:rPr>
            </w:pPr>
            <w:r>
              <w:rPr>
                <w:color w:val="000000"/>
              </w:rPr>
              <w:t xml:space="preserve">в части содержания и обслуживания </w:t>
            </w:r>
            <w:r>
              <w:rPr>
                <w:color w:val="000000"/>
                <w:spacing w:val="-3"/>
              </w:rPr>
              <w:t>внутридомового инженерного оборудования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4,05</w:t>
            </w:r>
          </w:p>
        </w:tc>
      </w:tr>
      <w:tr w:rsidR="00C027B3">
        <w:trPr>
          <w:trHeight w:hRule="exact" w:val="74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50" w:lineRule="exact"/>
              <w:ind w:left="485" w:right="864"/>
              <w:rPr>
                <w:rFonts w:cs="Times New Roman"/>
              </w:rPr>
            </w:pPr>
            <w:r>
              <w:rPr>
                <w:color w:val="000000"/>
                <w:spacing w:val="-2"/>
              </w:rPr>
              <w:t xml:space="preserve">в части содержания и обслуживания </w:t>
            </w:r>
            <w:r>
              <w:rPr>
                <w:color w:val="000000"/>
                <w:spacing w:val="-1"/>
              </w:rPr>
              <w:t>конструктивных элементов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</w:tr>
      <w:tr w:rsidR="00C027B3">
        <w:trPr>
          <w:trHeight w:hRule="exact" w:val="25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1.2.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  <w:spacing w:val="-3"/>
              </w:rPr>
              <w:t>Подготовка к сезонной эксплуатации, в т.ч.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4,15</w:t>
            </w:r>
          </w:p>
        </w:tc>
      </w:tr>
      <w:tr w:rsidR="00C027B3">
        <w:trPr>
          <w:trHeight w:hRule="exact" w:val="49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50" w:lineRule="exact"/>
              <w:ind w:left="480" w:right="211"/>
              <w:rPr>
                <w:rFonts w:cs="Times New Roman"/>
              </w:rPr>
            </w:pPr>
            <w:r>
              <w:rPr>
                <w:color w:val="000000"/>
              </w:rPr>
              <w:t xml:space="preserve">в части содержания и обслуживания </w:t>
            </w:r>
            <w:r>
              <w:rPr>
                <w:color w:val="000000"/>
                <w:spacing w:val="-3"/>
              </w:rPr>
              <w:t>внутридомового инженерного оборудования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3,25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45" w:lineRule="exact"/>
              <w:ind w:left="480" w:right="874"/>
              <w:rPr>
                <w:rFonts w:cs="Times New Roman"/>
              </w:rPr>
            </w:pPr>
            <w:r>
              <w:rPr>
                <w:color w:val="000000"/>
                <w:spacing w:val="-2"/>
              </w:rPr>
              <w:t xml:space="preserve">в части содержания и обслуживания </w:t>
            </w:r>
            <w:r>
              <w:rPr>
                <w:color w:val="000000"/>
                <w:spacing w:val="-1"/>
              </w:rPr>
              <w:t>конструктивных элементов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0,90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1.3.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  <w:spacing w:val="-3"/>
              </w:rPr>
              <w:t>Содержание аварийно-восстановительной службы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1,33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1.4.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Противопожарные 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0,62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Pr="008D795D" w:rsidRDefault="00C027B3" w:rsidP="007F09CE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 w:rsidRPr="008D795D">
              <w:rPr>
                <w:b/>
                <w:bCs/>
                <w:color w:val="000000"/>
                <w:spacing w:val="-4"/>
              </w:rPr>
              <w:t>Обслуживание, поверка общедомовых приборов учета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0,21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27B3" w:rsidRPr="004529CA" w:rsidRDefault="00C027B3" w:rsidP="007F09CE">
            <w:pPr>
              <w:rPr>
                <w:b/>
                <w:bCs/>
              </w:rPr>
            </w:pPr>
            <w:r w:rsidRPr="004529CA">
              <w:rPr>
                <w:b/>
                <w:bCs/>
              </w:rPr>
              <w:t>Итого плата  за содержание и ремонт: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27B3" w:rsidRPr="0066721D" w:rsidRDefault="00C027B3" w:rsidP="007F09CE">
            <w:pPr>
              <w:shd w:val="clear" w:color="auto" w:fill="FFFFFF"/>
              <w:jc w:val="center"/>
              <w:rPr>
                <w:rFonts w:cs="Times New Roman"/>
                <w:b/>
                <w:bCs/>
                <w:color w:val="000000"/>
                <w:spacing w:val="-4"/>
              </w:rPr>
            </w:pPr>
            <w:r w:rsidRPr="0066721D">
              <w:rPr>
                <w:b/>
                <w:bCs/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27B3" w:rsidRPr="0066721D" w:rsidRDefault="00C027B3" w:rsidP="007F09CE">
            <w:pPr>
              <w:shd w:val="clear" w:color="auto" w:fill="FFFFFF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12,54</w:t>
            </w:r>
          </w:p>
        </w:tc>
      </w:tr>
    </w:tbl>
    <w:p w:rsidR="00C027B3" w:rsidRDefault="00C027B3" w:rsidP="004129C0">
      <w:pPr>
        <w:rPr>
          <w:rFonts w:cs="Times New Roman"/>
          <w:lang w:val="en-US"/>
        </w:rPr>
      </w:pPr>
    </w:p>
    <w:p w:rsidR="00C027B3" w:rsidRDefault="00C027B3" w:rsidP="004129C0">
      <w:pPr>
        <w:rPr>
          <w:rFonts w:cs="Times New Roman"/>
          <w:lang w:val="en-US"/>
        </w:rPr>
      </w:pPr>
    </w:p>
    <w:p w:rsidR="00C027B3" w:rsidRDefault="00C027B3" w:rsidP="004129C0">
      <w:pPr>
        <w:rPr>
          <w:rFonts w:cs="Times New Roman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rPr>
          <w:rFonts w:cs="Times New Roman"/>
          <w:b/>
          <w:bCs/>
          <w:color w:val="000000"/>
          <w:spacing w:val="36"/>
          <w:w w:val="101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  <w:b/>
          <w:bCs/>
          <w:color w:val="000000"/>
          <w:spacing w:val="36"/>
          <w:w w:val="101"/>
          <w:lang w:val="en-US"/>
        </w:rPr>
      </w:pPr>
    </w:p>
    <w:p w:rsidR="00C027B3" w:rsidRDefault="00C027B3" w:rsidP="004129C0">
      <w:pPr>
        <w:shd w:val="clear" w:color="auto" w:fill="FFFFFF"/>
        <w:spacing w:before="245" w:line="245" w:lineRule="exact"/>
        <w:ind w:left="3566"/>
        <w:rPr>
          <w:rFonts w:cs="Times New Roman"/>
        </w:rPr>
      </w:pPr>
      <w:r>
        <w:rPr>
          <w:b/>
          <w:bCs/>
          <w:color w:val="000000"/>
          <w:spacing w:val="36"/>
          <w:w w:val="101"/>
        </w:rPr>
        <w:t>КАЛЬКУЛЯЦИЯ</w:t>
      </w:r>
    </w:p>
    <w:p w:rsidR="00C027B3" w:rsidRDefault="00C027B3" w:rsidP="004129C0">
      <w:pPr>
        <w:shd w:val="clear" w:color="auto" w:fill="FFFFFF"/>
        <w:spacing w:line="245" w:lineRule="exact"/>
        <w:ind w:right="70"/>
        <w:jc w:val="center"/>
        <w:rPr>
          <w:b/>
          <w:bCs/>
          <w:color w:val="000000"/>
          <w:spacing w:val="1"/>
          <w:w w:val="101"/>
        </w:rPr>
      </w:pPr>
      <w:r>
        <w:rPr>
          <w:b/>
          <w:bCs/>
          <w:color w:val="000000"/>
          <w:spacing w:val="1"/>
          <w:w w:val="101"/>
        </w:rPr>
        <w:t xml:space="preserve">стоимости содержания и ремонта общего </w:t>
      </w:r>
      <w:r w:rsidRPr="00D152E0">
        <w:rPr>
          <w:b/>
          <w:bCs/>
          <w:color w:val="000000"/>
          <w:spacing w:val="1"/>
          <w:w w:val="101"/>
        </w:rPr>
        <w:t>имущества</w:t>
      </w:r>
      <w:r>
        <w:rPr>
          <w:b/>
          <w:bCs/>
          <w:color w:val="000000"/>
          <w:spacing w:val="1"/>
          <w:w w:val="101"/>
        </w:rPr>
        <w:t xml:space="preserve"> МКД</w:t>
      </w:r>
    </w:p>
    <w:p w:rsidR="00C027B3" w:rsidRDefault="00C027B3" w:rsidP="004129C0">
      <w:pPr>
        <w:shd w:val="clear" w:color="auto" w:fill="FFFFFF"/>
        <w:spacing w:line="245" w:lineRule="exact"/>
        <w:ind w:right="70"/>
        <w:jc w:val="center"/>
        <w:rPr>
          <w:rFonts w:cs="Times New Roman"/>
          <w:b/>
          <w:bCs/>
          <w:color w:val="000000"/>
          <w:w w:val="101"/>
        </w:rPr>
      </w:pPr>
      <w:r>
        <w:rPr>
          <w:color w:val="000000"/>
          <w:spacing w:val="1"/>
          <w:w w:val="101"/>
        </w:rPr>
        <w:t xml:space="preserve"> </w:t>
      </w:r>
      <w:r>
        <w:rPr>
          <w:b/>
          <w:bCs/>
          <w:color w:val="000000"/>
          <w:spacing w:val="1"/>
          <w:w w:val="101"/>
        </w:rPr>
        <w:t>с</w:t>
      </w:r>
      <w:r>
        <w:rPr>
          <w:b/>
          <w:bCs/>
          <w:color w:val="000000"/>
          <w:w w:val="101"/>
        </w:rPr>
        <w:t xml:space="preserve"> газовым оборудованием</w:t>
      </w:r>
    </w:p>
    <w:p w:rsidR="00C027B3" w:rsidRDefault="00C027B3" w:rsidP="004129C0">
      <w:pPr>
        <w:spacing w:after="490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5011"/>
        <w:gridCol w:w="1843"/>
        <w:gridCol w:w="2573"/>
      </w:tblGrid>
      <w:tr w:rsidR="00C027B3">
        <w:trPr>
          <w:trHeight w:hRule="exact" w:val="78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left="5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№п.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ind w:left="1061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3"/>
              </w:rPr>
              <w:t>Наименование работ,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5"/>
              </w:rPr>
              <w:t>Ед. изм.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45" w:lineRule="exact"/>
              <w:ind w:left="480" w:right="528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Тариф </w:t>
            </w:r>
            <w:r>
              <w:rPr>
                <w:b/>
                <w:bCs/>
                <w:color w:val="000000"/>
                <w:spacing w:val="-2"/>
              </w:rPr>
              <w:t xml:space="preserve">для нежилых </w:t>
            </w:r>
            <w:r>
              <w:rPr>
                <w:b/>
                <w:bCs/>
                <w:color w:val="000000"/>
                <w:spacing w:val="-4"/>
              </w:rPr>
              <w:t>помещений</w:t>
            </w:r>
          </w:p>
        </w:tc>
      </w:tr>
      <w:tr w:rsidR="00C027B3">
        <w:trPr>
          <w:trHeight w:hRule="exact" w:val="49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2"/>
              </w:rPr>
              <w:t>Содержание и ремонт МКД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  <w:spacing w:val="-5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Pr="00DF5317" w:rsidRDefault="00C027B3" w:rsidP="007F09CE">
            <w:pPr>
              <w:shd w:val="clear" w:color="auto" w:fill="FFFFFF"/>
              <w:jc w:val="center"/>
              <w:rPr>
                <w:rFonts w:cs="Times New Roman"/>
                <w:sz w:val="28"/>
                <w:szCs w:val="28"/>
              </w:rPr>
            </w:pPr>
            <w:r w:rsidRPr="00DF5317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2,89</w:t>
            </w:r>
          </w:p>
        </w:tc>
      </w:tr>
      <w:tr w:rsidR="00C027B3">
        <w:trPr>
          <w:trHeight w:hRule="exact" w:val="49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1.1.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</w:rPr>
              <w:t>Ежедневное обслуживание, обходы и осмотры многоквартирных  домов, в т.ч. 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6,23</w:t>
            </w:r>
          </w:p>
        </w:tc>
      </w:tr>
      <w:tr w:rsidR="00C027B3">
        <w:trPr>
          <w:trHeight w:hRule="exact" w:val="49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50" w:lineRule="exact"/>
              <w:ind w:left="490" w:right="202"/>
              <w:rPr>
                <w:rFonts w:cs="Times New Roman"/>
              </w:rPr>
            </w:pPr>
            <w:r>
              <w:rPr>
                <w:color w:val="000000"/>
              </w:rPr>
              <w:t xml:space="preserve">в части содержания и обслуживания </w:t>
            </w:r>
            <w:r>
              <w:rPr>
                <w:color w:val="000000"/>
                <w:spacing w:val="-3"/>
              </w:rPr>
              <w:t>внутридомового инженерного оборудования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4,05</w:t>
            </w:r>
          </w:p>
        </w:tc>
      </w:tr>
      <w:tr w:rsidR="00C027B3">
        <w:trPr>
          <w:trHeight w:hRule="exact" w:val="74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50" w:lineRule="exact"/>
              <w:ind w:left="485" w:right="864"/>
              <w:rPr>
                <w:rFonts w:cs="Times New Roman"/>
              </w:rPr>
            </w:pPr>
            <w:r>
              <w:rPr>
                <w:color w:val="000000"/>
                <w:spacing w:val="-2"/>
              </w:rPr>
              <w:t xml:space="preserve">в части содержания и обслуживания </w:t>
            </w:r>
            <w:r>
              <w:rPr>
                <w:color w:val="000000"/>
                <w:spacing w:val="-1"/>
              </w:rPr>
              <w:t>конструктивных элементов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</w:tr>
      <w:tr w:rsidR="00C027B3">
        <w:trPr>
          <w:trHeight w:hRule="exact" w:val="25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1.2.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  <w:spacing w:val="-3"/>
              </w:rPr>
              <w:t>Подготовка к сезонной эксплуатации, в т.ч.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4,15</w:t>
            </w:r>
          </w:p>
        </w:tc>
      </w:tr>
      <w:tr w:rsidR="00C027B3">
        <w:trPr>
          <w:trHeight w:hRule="exact" w:val="49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50" w:lineRule="exact"/>
              <w:ind w:left="480" w:right="211"/>
              <w:rPr>
                <w:rFonts w:cs="Times New Roman"/>
              </w:rPr>
            </w:pPr>
            <w:r>
              <w:rPr>
                <w:color w:val="000000"/>
              </w:rPr>
              <w:t xml:space="preserve">в части содержания и обслуживания </w:t>
            </w:r>
            <w:r>
              <w:rPr>
                <w:color w:val="000000"/>
                <w:spacing w:val="-3"/>
              </w:rPr>
              <w:t>внутридомового инженерного оборудования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3,25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spacing w:line="245" w:lineRule="exact"/>
              <w:ind w:left="480" w:right="874"/>
              <w:rPr>
                <w:rFonts w:cs="Times New Roman"/>
              </w:rPr>
            </w:pPr>
            <w:r>
              <w:rPr>
                <w:color w:val="000000"/>
                <w:spacing w:val="-2"/>
              </w:rPr>
              <w:t xml:space="preserve">в части содержания и обслуживания </w:t>
            </w:r>
            <w:r>
              <w:rPr>
                <w:color w:val="000000"/>
                <w:spacing w:val="-1"/>
              </w:rPr>
              <w:t>конструктивных элементов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0,90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1.3.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  <w:spacing w:val="-3"/>
              </w:rPr>
              <w:t>Содержание аварийно-восстановительной службы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1,33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1.4.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Противопожарные 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b/>
                <w:bCs/>
                <w:color w:val="000000"/>
              </w:rPr>
              <w:t>0,62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1.5.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Техническое обслуживание ВДГО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0,56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Pr="008D795D" w:rsidRDefault="00C027B3" w:rsidP="007F09CE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 w:rsidRPr="008D795D">
              <w:rPr>
                <w:b/>
                <w:bCs/>
                <w:color w:val="000000"/>
                <w:spacing w:val="-4"/>
              </w:rPr>
              <w:t>Обслуживание, поверка общедомовых приборов учета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rFonts w:cs="Times New Roman"/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0,21</w:t>
            </w:r>
          </w:p>
        </w:tc>
      </w:tr>
      <w:tr w:rsidR="00C027B3">
        <w:trPr>
          <w:trHeight w:hRule="exact" w:val="73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27B3" w:rsidRDefault="00C027B3" w:rsidP="007F09CE">
            <w:pPr>
              <w:shd w:val="clear" w:color="auto" w:fill="FFFFFF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27B3" w:rsidRPr="004529CA" w:rsidRDefault="00C027B3" w:rsidP="007F09CE">
            <w:pPr>
              <w:rPr>
                <w:b/>
                <w:bCs/>
              </w:rPr>
            </w:pPr>
            <w:r w:rsidRPr="004529CA">
              <w:rPr>
                <w:b/>
                <w:bCs/>
              </w:rPr>
              <w:t>Итого плата  за содержание и ремонт: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27B3" w:rsidRPr="0066721D" w:rsidRDefault="00C027B3" w:rsidP="007F09CE">
            <w:pPr>
              <w:shd w:val="clear" w:color="auto" w:fill="FFFFFF"/>
              <w:jc w:val="center"/>
              <w:rPr>
                <w:rFonts w:cs="Times New Roman"/>
                <w:b/>
                <w:bCs/>
                <w:color w:val="000000"/>
                <w:spacing w:val="-4"/>
              </w:rPr>
            </w:pPr>
            <w:r w:rsidRPr="0066721D">
              <w:rPr>
                <w:b/>
                <w:bCs/>
                <w:color w:val="000000"/>
                <w:spacing w:val="-4"/>
              </w:rPr>
              <w:t>руб./1м2 общ.пл.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27B3" w:rsidRPr="0066721D" w:rsidRDefault="00C027B3" w:rsidP="007F09CE">
            <w:pPr>
              <w:shd w:val="clear" w:color="auto" w:fill="FFFFFF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13,10</w:t>
            </w:r>
          </w:p>
        </w:tc>
      </w:tr>
    </w:tbl>
    <w:p w:rsidR="00C027B3" w:rsidRDefault="00C027B3" w:rsidP="004129C0">
      <w:pPr>
        <w:shd w:val="clear" w:color="auto" w:fill="FFFFFF"/>
        <w:rPr>
          <w:rFonts w:cs="Times New Roman"/>
          <w:color w:val="000000"/>
          <w:spacing w:val="-4"/>
        </w:rPr>
      </w:pPr>
      <w:bookmarkStart w:id="0" w:name="_GoBack"/>
      <w:bookmarkEnd w:id="0"/>
    </w:p>
    <w:p w:rsidR="00C027B3" w:rsidRPr="00980BC0" w:rsidRDefault="00C027B3" w:rsidP="004129C0">
      <w:pPr>
        <w:rPr>
          <w:rFonts w:cs="Times New Roman"/>
        </w:rPr>
      </w:pPr>
    </w:p>
    <w:p w:rsidR="00C027B3" w:rsidRPr="004129C0" w:rsidRDefault="00C027B3">
      <w:pPr>
        <w:rPr>
          <w:rFonts w:cs="Times New Roman"/>
          <w:lang w:val="en-US"/>
        </w:rPr>
      </w:pPr>
    </w:p>
    <w:sectPr w:rsidR="00C027B3" w:rsidRPr="004129C0" w:rsidSect="004129C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E19"/>
    <w:rsid w:val="004129C0"/>
    <w:rsid w:val="004529CA"/>
    <w:rsid w:val="004963B4"/>
    <w:rsid w:val="004E23F6"/>
    <w:rsid w:val="005E4D96"/>
    <w:rsid w:val="0066721D"/>
    <w:rsid w:val="00746E19"/>
    <w:rsid w:val="007B76DB"/>
    <w:rsid w:val="007F09CE"/>
    <w:rsid w:val="008D795D"/>
    <w:rsid w:val="00980BC0"/>
    <w:rsid w:val="00C027B3"/>
    <w:rsid w:val="00D152E0"/>
    <w:rsid w:val="00D74D77"/>
    <w:rsid w:val="00DF5317"/>
    <w:rsid w:val="00E05421"/>
    <w:rsid w:val="00E4697D"/>
    <w:rsid w:val="00ED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666</Words>
  <Characters>3800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КАЛЬКУЛЯЦИЯ</dc:title>
  <dc:subject/>
  <dc:creator>Александр</dc:creator>
  <cp:keywords/>
  <dc:description/>
  <cp:lastModifiedBy>Аня</cp:lastModifiedBy>
  <cp:revision>2</cp:revision>
  <dcterms:created xsi:type="dcterms:W3CDTF">2015-03-19T09:52:00Z</dcterms:created>
  <dcterms:modified xsi:type="dcterms:W3CDTF">2015-03-19T09:52:00Z</dcterms:modified>
</cp:coreProperties>
</file>